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ED9F" w14:textId="77777777" w:rsidR="00407782" w:rsidRDefault="00224318" w:rsidP="00224318">
      <w:pPr>
        <w:jc w:val="right"/>
        <w:rPr>
          <w:sz w:val="24"/>
          <w:szCs w:val="24"/>
        </w:rPr>
      </w:pPr>
      <w:r>
        <w:rPr>
          <w:sz w:val="24"/>
          <w:szCs w:val="24"/>
        </w:rPr>
        <w:t>Practice Information</w:t>
      </w:r>
    </w:p>
    <w:p w14:paraId="5FCA94D9" w14:textId="77777777" w:rsidR="00224318" w:rsidRPr="00207E3D" w:rsidRDefault="00224318" w:rsidP="00224318">
      <w:pPr>
        <w:jc w:val="right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79BD297D" w14:textId="77777777" w:rsidR="00207E3D" w:rsidRDefault="00207E3D" w:rsidP="00207E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Appliance Contractor</w:t>
      </w:r>
    </w:p>
    <w:p w14:paraId="68ED8663" w14:textId="77777777" w:rsidR="00207E3D" w:rsidRDefault="00207E3D" w:rsidP="00207E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of Appliance Contractor</w:t>
      </w:r>
    </w:p>
    <w:p w14:paraId="7B49660B" w14:textId="77777777" w:rsidR="00207E3D" w:rsidRDefault="00207E3D" w:rsidP="00207E3D">
      <w:pPr>
        <w:rPr>
          <w:rFonts w:ascii="Arial" w:hAnsi="Arial" w:cs="Arial"/>
          <w:sz w:val="20"/>
          <w:szCs w:val="20"/>
        </w:rPr>
      </w:pPr>
    </w:p>
    <w:p w14:paraId="49DCAB48" w14:textId="77777777" w:rsidR="00207E3D" w:rsidRDefault="00207E3D" w:rsidP="00207E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Appliance Contractor</w:t>
      </w:r>
    </w:p>
    <w:p w14:paraId="31A3C997" w14:textId="77777777" w:rsidR="00207E3D" w:rsidRPr="002E3BB3" w:rsidRDefault="00207E3D" w:rsidP="00207E3D">
      <w:pPr>
        <w:rPr>
          <w:rFonts w:ascii="Arial" w:hAnsi="Arial" w:cs="Arial"/>
          <w:b/>
          <w:sz w:val="20"/>
          <w:szCs w:val="20"/>
        </w:rPr>
      </w:pPr>
      <w:r w:rsidRPr="002E3BB3">
        <w:rPr>
          <w:rFonts w:ascii="Arial" w:hAnsi="Arial" w:cs="Arial"/>
          <w:b/>
          <w:sz w:val="20"/>
          <w:szCs w:val="20"/>
        </w:rPr>
        <w:t>Re: Requests for Prescriptions</w:t>
      </w:r>
    </w:p>
    <w:p w14:paraId="737976ED" w14:textId="5A7144C8" w:rsidR="00207E3D" w:rsidRDefault="00207E3D" w:rsidP="00207E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line with </w:t>
      </w:r>
      <w:r w:rsidR="0076544C">
        <w:rPr>
          <w:rFonts w:ascii="Arial" w:hAnsi="Arial" w:cs="Arial"/>
          <w:sz w:val="20"/>
          <w:szCs w:val="20"/>
        </w:rPr>
        <w:t xml:space="preserve">Hertfordshire and West </w:t>
      </w:r>
      <w:r w:rsidR="000E6989">
        <w:rPr>
          <w:rFonts w:ascii="Arial" w:hAnsi="Arial" w:cs="Arial"/>
          <w:sz w:val="20"/>
          <w:szCs w:val="20"/>
        </w:rPr>
        <w:t xml:space="preserve">Essex </w:t>
      </w:r>
      <w:r w:rsidR="00011645">
        <w:rPr>
          <w:rFonts w:ascii="Arial" w:hAnsi="Arial" w:cs="Arial"/>
          <w:sz w:val="20"/>
          <w:szCs w:val="20"/>
        </w:rPr>
        <w:t xml:space="preserve">ICB </w:t>
      </w:r>
      <w:r>
        <w:rPr>
          <w:rFonts w:ascii="Arial" w:hAnsi="Arial" w:cs="Arial"/>
          <w:sz w:val="20"/>
          <w:szCs w:val="20"/>
        </w:rPr>
        <w:t>guidanc</w:t>
      </w:r>
      <w:r w:rsidR="00EB6B01">
        <w:rPr>
          <w:rFonts w:ascii="Arial" w:hAnsi="Arial" w:cs="Arial"/>
          <w:sz w:val="20"/>
          <w:szCs w:val="20"/>
        </w:rPr>
        <w:t>e</w:t>
      </w:r>
      <w:r w:rsidR="00106F30">
        <w:rPr>
          <w:rFonts w:ascii="Arial" w:hAnsi="Arial" w:cs="Arial"/>
          <w:sz w:val="20"/>
          <w:szCs w:val="20"/>
        </w:rPr>
        <w:t>,</w:t>
      </w:r>
      <w:r w:rsidR="00407782">
        <w:rPr>
          <w:rFonts w:ascii="Arial" w:hAnsi="Arial" w:cs="Arial"/>
          <w:sz w:val="20"/>
          <w:szCs w:val="20"/>
        </w:rPr>
        <w:t xml:space="preserve"> </w:t>
      </w:r>
      <w:r w:rsidR="00224318">
        <w:rPr>
          <w:rFonts w:ascii="Arial" w:hAnsi="Arial" w:cs="Arial"/>
          <w:sz w:val="20"/>
          <w:szCs w:val="20"/>
        </w:rPr>
        <w:t>this practice</w:t>
      </w:r>
      <w:r w:rsidR="00106F30">
        <w:rPr>
          <w:rFonts w:ascii="Arial" w:hAnsi="Arial" w:cs="Arial"/>
          <w:sz w:val="20"/>
          <w:szCs w:val="20"/>
        </w:rPr>
        <w:t xml:space="preserve"> will be adhering to the following</w:t>
      </w:r>
      <w:r>
        <w:rPr>
          <w:rFonts w:ascii="Arial" w:hAnsi="Arial" w:cs="Arial"/>
          <w:sz w:val="20"/>
          <w:szCs w:val="20"/>
        </w:rPr>
        <w:t>:</w:t>
      </w:r>
    </w:p>
    <w:p w14:paraId="15D45078" w14:textId="77777777" w:rsidR="00207E3D" w:rsidRDefault="00207E3D" w:rsidP="00207E3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Requests for repeat prescriptions will </w:t>
      </w:r>
      <w:r w:rsidR="00106F30">
        <w:rPr>
          <w:rFonts w:ascii="Arial" w:hAnsi="Arial" w:cs="Arial"/>
          <w:b/>
          <w:sz w:val="20"/>
          <w:szCs w:val="20"/>
          <w:u w:val="single"/>
        </w:rPr>
        <w:t>ONLY</w:t>
      </w:r>
      <w:r>
        <w:rPr>
          <w:rFonts w:ascii="Arial" w:hAnsi="Arial" w:cs="Arial"/>
          <w:sz w:val="20"/>
          <w:szCs w:val="20"/>
        </w:rPr>
        <w:t xml:space="preserve"> be accepted from the patient.</w:t>
      </w:r>
    </w:p>
    <w:p w14:paraId="0D1FD481" w14:textId="77777777" w:rsidR="00207E3D" w:rsidRDefault="00207E3D" w:rsidP="00207E3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00AA">
        <w:rPr>
          <w:rFonts w:ascii="Arial" w:hAnsi="Arial" w:cs="Arial"/>
          <w:b/>
          <w:sz w:val="20"/>
          <w:szCs w:val="20"/>
          <w:u w:val="single"/>
        </w:rPr>
        <w:t>N</w:t>
      </w:r>
      <w:r w:rsidR="00106F30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sz w:val="20"/>
          <w:szCs w:val="20"/>
        </w:rPr>
        <w:t xml:space="preserve"> items should be supplied to the patient in advance of a prescription. Please ensure that you have a valid prescription before making a supply to the patient. It is the policy of this practice not to supply post-dated or post supply prescriptions without prior arrangement.</w:t>
      </w:r>
    </w:p>
    <w:p w14:paraId="1928023A" w14:textId="77777777" w:rsidR="00207E3D" w:rsidRDefault="00207E3D" w:rsidP="00207E3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Patients who are sent samples or are advised to change their products without being advised by a local stoma nurse will </w:t>
      </w:r>
      <w:r w:rsidR="00106F30" w:rsidRPr="00106F30">
        <w:rPr>
          <w:rFonts w:ascii="Arial" w:hAnsi="Arial" w:cs="Arial"/>
          <w:b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be accepted.</w:t>
      </w:r>
    </w:p>
    <w:p w14:paraId="2EEA28BD" w14:textId="77777777" w:rsidR="00207E3D" w:rsidRDefault="00207E3D" w:rsidP="00207E3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Patients will be free to decide where they send their prescription for fulfilling.</w:t>
      </w:r>
    </w:p>
    <w:p w14:paraId="6829A0F1" w14:textId="77777777" w:rsidR="00207E3D" w:rsidRDefault="00207E3D" w:rsidP="00207E3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Repeat prescriptions will </w:t>
      </w:r>
      <w:r w:rsidR="004A12AD" w:rsidRPr="004A12AD">
        <w:rPr>
          <w:rFonts w:ascii="Arial" w:hAnsi="Arial" w:cs="Arial"/>
          <w:b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be issued more frequently than 4 weekly.</w:t>
      </w:r>
    </w:p>
    <w:p w14:paraId="201025EE" w14:textId="77777777" w:rsidR="00207E3D" w:rsidRDefault="00207E3D" w:rsidP="00207E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Many thanks for your time and co-operation with this matter.</w:t>
      </w:r>
    </w:p>
    <w:p w14:paraId="268BCFEA" w14:textId="77777777" w:rsidR="00207E3D" w:rsidRDefault="00207E3D" w:rsidP="00207E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sincerely,</w:t>
      </w:r>
    </w:p>
    <w:p w14:paraId="5CB3FD2D" w14:textId="77777777" w:rsidR="00207E3D" w:rsidRDefault="00224318" w:rsidP="00207E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GP Practice Name</w:t>
      </w:r>
    </w:p>
    <w:sectPr w:rsidR="00207E3D" w:rsidSect="00224318">
      <w:footerReference w:type="default" r:id="rId7"/>
      <w:pgSz w:w="11906" w:h="16838"/>
      <w:pgMar w:top="1418" w:right="1134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C7C5" w14:textId="77777777" w:rsidR="004A12AD" w:rsidRDefault="004A12AD" w:rsidP="009F4276">
      <w:pPr>
        <w:spacing w:after="0" w:line="240" w:lineRule="auto"/>
      </w:pPr>
      <w:r>
        <w:separator/>
      </w:r>
    </w:p>
  </w:endnote>
  <w:endnote w:type="continuationSeparator" w:id="0">
    <w:p w14:paraId="42E2EA1E" w14:textId="77777777" w:rsidR="004A12AD" w:rsidRDefault="004A12AD" w:rsidP="009F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2A40" w14:textId="77777777" w:rsidR="004A12AD" w:rsidRDefault="004A12AD" w:rsidP="00A42112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7ADF2D" wp14:editId="61D08262">
              <wp:simplePos x="0" y="0"/>
              <wp:positionH relativeFrom="column">
                <wp:posOffset>-573578</wp:posOffset>
              </wp:positionH>
              <wp:positionV relativeFrom="paragraph">
                <wp:posOffset>-911225</wp:posOffset>
              </wp:positionV>
              <wp:extent cx="7383780" cy="1455132"/>
              <wp:effectExtent l="0" t="0" r="762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3780" cy="1455132"/>
                        <a:chOff x="0" y="0"/>
                        <a:chExt cx="7383780" cy="1455132"/>
                      </a:xfrm>
                    </wpg:grpSpPr>
                    <pic:pic xmlns:pic="http://schemas.openxmlformats.org/drawingml/2006/picture">
                      <pic:nvPicPr>
                        <pic:cNvPr id="1" name="Picture 1" descr="C:\Users\dotl\Desktop\HVCC templates\HVCC template design elements\Letterhead Footer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81702" cy="1180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147157"/>
                          <a:ext cx="738378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DCEC" w14:textId="77777777" w:rsidR="004A12AD" w:rsidRDefault="004A12AD">
                            <w:r>
                              <w:t>Cha</w:t>
                            </w:r>
                            <w:r w:rsidR="00A42112">
                              <w:t>ir: Nicolas Small</w:t>
                            </w:r>
                            <w:r w:rsidR="00A42112">
                              <w:tab/>
                            </w:r>
                            <w:r w:rsidR="00A42112">
                              <w:tab/>
                            </w:r>
                            <w:r w:rsidR="00A42112">
                              <w:tab/>
                            </w:r>
                            <w:r w:rsidR="00A42112">
                              <w:tab/>
                            </w:r>
                            <w:r w:rsidR="00A42112">
                              <w:tab/>
                            </w:r>
                            <w:r>
                              <w:t xml:space="preserve">                         </w:t>
                            </w:r>
                            <w:r w:rsidR="00A42112">
                              <w:t xml:space="preserve">Interim </w:t>
                            </w:r>
                            <w:r>
                              <w:t xml:space="preserve">Accountable </w:t>
                            </w:r>
                            <w:r w:rsidR="00A42112">
                              <w:t>Officer: Cameron 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7ADF2D" id="Group 2" o:spid="_x0000_s1026" style="position:absolute;left:0;text-align:left;margin-left:-45.15pt;margin-top:-71.75pt;width:581.4pt;height:114.6pt;z-index:251660288" coordsize="73837,145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jI9RzQAUUUUAFFFFK4BRRRT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73817;height:11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">
                <v:imagedata r:id="rId2" o:title="Letterhead Footer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11471;width:73837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726DCEC" w14:textId="77777777" w:rsidR="004A12AD" w:rsidRDefault="004A12AD">
                      <w:r>
                        <w:t>Cha</w:t>
                      </w:r>
                      <w:r w:rsidR="00A42112">
                        <w:t>ir: Nicolas Small</w:t>
                      </w:r>
                      <w:r w:rsidR="00A42112">
                        <w:tab/>
                      </w:r>
                      <w:r w:rsidR="00A42112">
                        <w:tab/>
                      </w:r>
                      <w:r w:rsidR="00A42112">
                        <w:tab/>
                      </w:r>
                      <w:r w:rsidR="00A42112">
                        <w:tab/>
                      </w:r>
                      <w:r w:rsidR="00A42112">
                        <w:tab/>
                      </w:r>
                      <w:r>
                        <w:t xml:space="preserve">                         </w:t>
                      </w:r>
                      <w:r w:rsidR="00A42112">
                        <w:t xml:space="preserve">Interim </w:t>
                      </w:r>
                      <w:r>
                        <w:t xml:space="preserve">Accountable </w:t>
                      </w:r>
                      <w:r w:rsidR="00A42112">
                        <w:t>Officer: Cameron Ward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97E5" w14:textId="77777777" w:rsidR="004A12AD" w:rsidRDefault="004A12AD" w:rsidP="009F4276">
      <w:pPr>
        <w:spacing w:after="0" w:line="240" w:lineRule="auto"/>
      </w:pPr>
      <w:r>
        <w:separator/>
      </w:r>
    </w:p>
  </w:footnote>
  <w:footnote w:type="continuationSeparator" w:id="0">
    <w:p w14:paraId="04E5C070" w14:textId="77777777" w:rsidR="004A12AD" w:rsidRDefault="004A12AD" w:rsidP="009F4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E695A"/>
    <w:multiLevelType w:val="hybridMultilevel"/>
    <w:tmpl w:val="FD30A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40"/>
    <w:rsid w:val="00010F79"/>
    <w:rsid w:val="00011645"/>
    <w:rsid w:val="0008359F"/>
    <w:rsid w:val="000E6989"/>
    <w:rsid w:val="00106F30"/>
    <w:rsid w:val="00123740"/>
    <w:rsid w:val="001F7A61"/>
    <w:rsid w:val="00207E3D"/>
    <w:rsid w:val="00224318"/>
    <w:rsid w:val="0023333D"/>
    <w:rsid w:val="00233A3F"/>
    <w:rsid w:val="00243564"/>
    <w:rsid w:val="002B12EC"/>
    <w:rsid w:val="003F18C4"/>
    <w:rsid w:val="00407782"/>
    <w:rsid w:val="004A12AD"/>
    <w:rsid w:val="004B3838"/>
    <w:rsid w:val="004D4914"/>
    <w:rsid w:val="0076544C"/>
    <w:rsid w:val="007C7AF0"/>
    <w:rsid w:val="008B3F88"/>
    <w:rsid w:val="008F2FCF"/>
    <w:rsid w:val="0091419A"/>
    <w:rsid w:val="009F4276"/>
    <w:rsid w:val="00A42112"/>
    <w:rsid w:val="00AA25F8"/>
    <w:rsid w:val="00D158A7"/>
    <w:rsid w:val="00DA21A6"/>
    <w:rsid w:val="00E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4764D6F"/>
  <w15:docId w15:val="{5CA02253-0ED6-4CD5-BFAE-DE731435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276"/>
  </w:style>
  <w:style w:type="paragraph" w:styleId="Footer">
    <w:name w:val="footer"/>
    <w:basedOn w:val="Normal"/>
    <w:link w:val="FooterChar"/>
    <w:uiPriority w:val="99"/>
    <w:unhideWhenUsed/>
    <w:rsid w:val="009F4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276"/>
  </w:style>
  <w:style w:type="paragraph" w:styleId="BalloonText">
    <w:name w:val="Balloon Text"/>
    <w:basedOn w:val="Normal"/>
    <w:link w:val="BalloonTextChar"/>
    <w:uiPriority w:val="99"/>
    <w:semiHidden/>
    <w:unhideWhenUsed/>
    <w:rsid w:val="009F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2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42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7E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77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tchardJ\AppData\Local\Microsoft\Windows\Temporary%20Internet%20Files\Content.IE5\59JTHKNZ\Herts_Valleys_letterhead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Herts_Valleys_letterhead[1]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Pritchard John (06N) NHS Herts Valleys CCG</dc:creator>
  <cp:lastModifiedBy>UPPAL, Anushka (NHS HERTFORDSHIRE AND WEST ESSEX ICB - 06K)</cp:lastModifiedBy>
  <cp:revision>4</cp:revision>
  <cp:lastPrinted>2016-02-10T09:39:00Z</cp:lastPrinted>
  <dcterms:created xsi:type="dcterms:W3CDTF">2022-11-29T10:15:00Z</dcterms:created>
  <dcterms:modified xsi:type="dcterms:W3CDTF">2022-11-29T11:00:00Z</dcterms:modified>
</cp:coreProperties>
</file>